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AB1" w:rsidRPr="007E561D" w:rsidRDefault="00014AB1" w:rsidP="007E561D">
      <w:pPr>
        <w:spacing w:line="240" w:lineRule="exact"/>
        <w:rPr>
          <w:rFonts w:ascii="Soho Std" w:hAnsi="Soho Std"/>
        </w:rPr>
      </w:pPr>
      <w:r w:rsidRPr="007E561D">
        <w:rPr>
          <w:rFonts w:ascii="Soho Std" w:hAnsi="Soho Std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73834" wp14:editId="3D441FB9">
                <wp:simplePos x="0" y="0"/>
                <wp:positionH relativeFrom="column">
                  <wp:posOffset>87630</wp:posOffset>
                </wp:positionH>
                <wp:positionV relativeFrom="paragraph">
                  <wp:posOffset>0</wp:posOffset>
                </wp:positionV>
                <wp:extent cx="3680460" cy="342900"/>
                <wp:effectExtent l="0" t="0" r="15240" b="0"/>
                <wp:wrapSquare wrapText="bothSides"/>
                <wp:docPr id="2" name="Tekstfelt 2" title="Adressefel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61D" w:rsidRPr="00ED4971" w:rsidRDefault="00696DB6" w:rsidP="0023620E">
                            <w:pPr>
                              <w:spacing w:line="280" w:lineRule="exact"/>
                              <w:rPr>
                                <w:rFonts w:ascii="Soho Std" w:hAnsi="Soho Std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3620E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Tak for din tilmeldin</w:t>
                            </w:r>
                            <w:r w:rsidR="006154F6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g til </w:t>
                            </w:r>
                            <w:r w:rsidR="003E136C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”</w:t>
                            </w:r>
                            <w:r w:rsidR="00ED4971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Tur til LEGO House</w:t>
                            </w:r>
                            <w:r w:rsidR="003E136C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” </w:t>
                            </w:r>
                            <w:r w:rsidR="006154F6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den </w:t>
                            </w:r>
                            <w:r w:rsidR="00ED4971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E35864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/8</w:t>
                            </w:r>
                            <w:r w:rsidR="006154F6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 kl. </w:t>
                            </w:r>
                            <w:r w:rsidR="00ED4971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9076DD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-1</w:t>
                            </w:r>
                            <w:r w:rsidR="00ED4971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7383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alt="Titel: Adressefelt" style="position:absolute;margin-left:6.9pt;margin-top:0;width:289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" filled="f" stroked="f">
                <v:textbox inset="0,0,0,0">
                  <w:txbxContent>
                    <w:p w:rsidR="007E561D" w:rsidRPr="00ED4971" w:rsidRDefault="00696DB6" w:rsidP="0023620E">
                      <w:pPr>
                        <w:spacing w:line="280" w:lineRule="exact"/>
                        <w:rPr>
                          <w:rFonts w:ascii="Soho Std" w:hAnsi="Soho Std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23620E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Tak for din tilmeldin</w:t>
                      </w:r>
                      <w:r w:rsidR="006154F6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g til </w:t>
                      </w:r>
                      <w:r w:rsidR="003E136C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”</w:t>
                      </w:r>
                      <w:r w:rsidR="00ED4971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Tur til LEGO House</w:t>
                      </w:r>
                      <w:r w:rsidR="003E136C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” </w:t>
                      </w:r>
                      <w:r w:rsidR="006154F6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den </w:t>
                      </w:r>
                      <w:r w:rsidR="00ED4971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7</w:t>
                      </w:r>
                      <w:r w:rsidR="00E35864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/8</w:t>
                      </w:r>
                      <w:r w:rsidR="006154F6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 kl. </w:t>
                      </w:r>
                      <w:r w:rsidR="00ED4971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9</w:t>
                      </w:r>
                      <w:r w:rsidR="009076DD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-1</w:t>
                      </w:r>
                      <w:r w:rsidR="00ED4971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4AB1" w:rsidRDefault="00D33255" w:rsidP="007E561D">
      <w:pPr>
        <w:spacing w:line="240" w:lineRule="exact"/>
        <w:rPr>
          <w:rFonts w:ascii="Soho Std" w:hAnsi="Soho Std"/>
        </w:rPr>
      </w:pPr>
      <w:r>
        <w:rPr>
          <w:rFonts w:ascii="Soho Std" w:hAnsi="Soho Std"/>
          <w:noProof/>
        </w:rPr>
        <w:drawing>
          <wp:anchor distT="0" distB="0" distL="114300" distR="114300" simplePos="0" relativeHeight="251660288" behindDoc="0" locked="0" layoutInCell="1" allowOverlap="1" wp14:anchorId="60A1D74A">
            <wp:simplePos x="0" y="0"/>
            <wp:positionH relativeFrom="column">
              <wp:posOffset>194310</wp:posOffset>
            </wp:positionH>
            <wp:positionV relativeFrom="paragraph">
              <wp:posOffset>118745</wp:posOffset>
            </wp:positionV>
            <wp:extent cx="1287780" cy="1609725"/>
            <wp:effectExtent l="0" t="0" r="7620" b="952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54F6" w:rsidRPr="007E561D" w:rsidRDefault="006154F6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8F2EA9" w:rsidRPr="007E561D" w:rsidRDefault="008F2EA9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  <w:bookmarkStart w:id="0" w:name="_GoBack"/>
      <w:bookmarkEnd w:id="0"/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6154F6" w:rsidRDefault="00696DB6" w:rsidP="00696DB6">
      <w:pPr>
        <w:spacing w:line="240" w:lineRule="exact"/>
        <w:rPr>
          <w:rFonts w:ascii="Soho Std" w:hAnsi="Soho Std"/>
          <w:b/>
          <w:sz w:val="20"/>
        </w:rPr>
      </w:pPr>
      <w:r w:rsidRPr="000451FA">
        <w:rPr>
          <w:rFonts w:ascii="Soho Std" w:hAnsi="Soho Std"/>
          <w:b/>
          <w:sz w:val="20"/>
        </w:rPr>
        <w:t>Praktiske informationer</w:t>
      </w:r>
      <w:r>
        <w:rPr>
          <w:rFonts w:ascii="Soho Std" w:hAnsi="Soho Std"/>
          <w:b/>
          <w:sz w:val="20"/>
        </w:rPr>
        <w:t>:</w:t>
      </w:r>
    </w:p>
    <w:p w:rsidR="006154F6" w:rsidRDefault="00E35864" w:rsidP="00696DB6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T</w:t>
      </w:r>
      <w:r w:rsidR="00ED4971">
        <w:rPr>
          <w:rFonts w:ascii="Soho Std" w:hAnsi="Soho Std"/>
          <w:sz w:val="20"/>
        </w:rPr>
        <w:t>o</w:t>
      </w:r>
      <w:r>
        <w:rPr>
          <w:rFonts w:ascii="Soho Std" w:hAnsi="Soho Std"/>
          <w:sz w:val="20"/>
        </w:rPr>
        <w:t>rsdag</w:t>
      </w:r>
      <w:r w:rsidR="006154F6">
        <w:rPr>
          <w:rFonts w:ascii="Soho Std" w:hAnsi="Soho Std"/>
          <w:sz w:val="20"/>
        </w:rPr>
        <w:t xml:space="preserve"> d</w:t>
      </w:r>
      <w:r w:rsidR="009A499E">
        <w:rPr>
          <w:rFonts w:ascii="Soho Std" w:hAnsi="Soho Std"/>
          <w:sz w:val="20"/>
        </w:rPr>
        <w:t>.</w:t>
      </w:r>
      <w:r w:rsidR="006154F6">
        <w:rPr>
          <w:rFonts w:ascii="Soho Std" w:hAnsi="Soho Std"/>
          <w:sz w:val="20"/>
        </w:rPr>
        <w:t xml:space="preserve"> </w:t>
      </w:r>
      <w:r w:rsidR="00ED4971">
        <w:rPr>
          <w:rFonts w:ascii="Soho Std" w:hAnsi="Soho Std"/>
          <w:sz w:val="20"/>
        </w:rPr>
        <w:t>7</w:t>
      </w:r>
      <w:r w:rsidR="009A499E">
        <w:rPr>
          <w:rFonts w:ascii="Soho Std" w:hAnsi="Soho Std"/>
          <w:sz w:val="20"/>
        </w:rPr>
        <w:t>.</w:t>
      </w:r>
      <w:r w:rsidR="006154F6">
        <w:rPr>
          <w:rFonts w:ascii="Soho Std" w:hAnsi="Soho Std"/>
          <w:sz w:val="20"/>
        </w:rPr>
        <w:t xml:space="preserve"> </w:t>
      </w:r>
      <w:r>
        <w:rPr>
          <w:rFonts w:ascii="Soho Std" w:hAnsi="Soho Std"/>
          <w:sz w:val="20"/>
        </w:rPr>
        <w:t>august</w:t>
      </w:r>
      <w:r w:rsidR="006154F6">
        <w:rPr>
          <w:rFonts w:ascii="Soho Std" w:hAnsi="Soho Std"/>
          <w:sz w:val="20"/>
        </w:rPr>
        <w:t xml:space="preserve"> er du tilmeldt </w:t>
      </w:r>
      <w:r w:rsidR="00F70D27">
        <w:rPr>
          <w:rFonts w:ascii="Soho Std" w:hAnsi="Soho Std"/>
          <w:sz w:val="20"/>
        </w:rPr>
        <w:t>”</w:t>
      </w:r>
      <w:r w:rsidR="00ED4971">
        <w:rPr>
          <w:rFonts w:ascii="Soho Std" w:hAnsi="Soho Std"/>
          <w:sz w:val="20"/>
        </w:rPr>
        <w:t>Tur til LEGO House</w:t>
      </w:r>
      <w:r w:rsidR="00F70D27">
        <w:rPr>
          <w:rFonts w:ascii="Soho Std" w:hAnsi="Soho Std"/>
          <w:sz w:val="20"/>
        </w:rPr>
        <w:t>”</w:t>
      </w:r>
      <w:r w:rsidR="00ED4971">
        <w:rPr>
          <w:rFonts w:ascii="Soho Std" w:hAnsi="Soho Std"/>
          <w:sz w:val="20"/>
        </w:rPr>
        <w:t xml:space="preserve"> med afgang fra</w:t>
      </w:r>
      <w:r w:rsidR="006154F6">
        <w:rPr>
          <w:rFonts w:ascii="Soho Std" w:hAnsi="Soho Std"/>
          <w:sz w:val="20"/>
        </w:rPr>
        <w:t xml:space="preserve"> Ungdomsskolen i Abild på Ribelandevej 62, 6270 Tønder.</w:t>
      </w:r>
      <w:r w:rsidR="009076DD">
        <w:rPr>
          <w:rFonts w:ascii="Soho Std" w:hAnsi="Soho Std"/>
          <w:sz w:val="20"/>
        </w:rPr>
        <w:t xml:space="preserve"> </w:t>
      </w:r>
    </w:p>
    <w:p w:rsidR="009A499E" w:rsidRDefault="009A499E" w:rsidP="009A499E">
      <w:pPr>
        <w:spacing w:line="240" w:lineRule="exact"/>
        <w:rPr>
          <w:rFonts w:ascii="Soho Std" w:hAnsi="Soho Std"/>
          <w:sz w:val="20"/>
        </w:rPr>
      </w:pPr>
    </w:p>
    <w:p w:rsidR="009A499E" w:rsidRDefault="009A499E" w:rsidP="009A499E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Vi </w:t>
      </w:r>
      <w:r w:rsidR="00ED4971">
        <w:rPr>
          <w:rFonts w:ascii="Soho Std" w:hAnsi="Soho Std"/>
          <w:sz w:val="20"/>
        </w:rPr>
        <w:t>kører klokken 9</w:t>
      </w:r>
      <w:r w:rsidR="00C53611">
        <w:rPr>
          <w:rFonts w:ascii="Soho Std" w:hAnsi="Soho Std"/>
          <w:sz w:val="20"/>
        </w:rPr>
        <w:t xml:space="preserve"> fra Abild</w:t>
      </w:r>
      <w:r>
        <w:rPr>
          <w:rFonts w:ascii="Soho Std" w:hAnsi="Soho Std"/>
          <w:sz w:val="20"/>
        </w:rPr>
        <w:t xml:space="preserve"> og er </w:t>
      </w:r>
      <w:r w:rsidR="00ED4971">
        <w:rPr>
          <w:rFonts w:ascii="Soho Std" w:hAnsi="Soho Std"/>
          <w:sz w:val="20"/>
        </w:rPr>
        <w:t>hjemme ca.</w:t>
      </w:r>
      <w:r>
        <w:rPr>
          <w:rFonts w:ascii="Soho Std" w:hAnsi="Soho Std"/>
          <w:sz w:val="20"/>
        </w:rPr>
        <w:t xml:space="preserve"> klokken </w:t>
      </w:r>
      <w:r w:rsidR="00F70D27">
        <w:rPr>
          <w:rFonts w:ascii="Soho Std" w:hAnsi="Soho Std"/>
          <w:sz w:val="20"/>
        </w:rPr>
        <w:t>1</w:t>
      </w:r>
      <w:r w:rsidR="00ED4971">
        <w:rPr>
          <w:rFonts w:ascii="Soho Std" w:hAnsi="Soho Std"/>
          <w:sz w:val="20"/>
        </w:rPr>
        <w:t>7</w:t>
      </w:r>
      <w:r>
        <w:rPr>
          <w:rFonts w:ascii="Soho Std" w:hAnsi="Soho Std"/>
          <w:sz w:val="20"/>
        </w:rPr>
        <w:t>.</w:t>
      </w:r>
    </w:p>
    <w:p w:rsidR="00C53611" w:rsidRDefault="00C53611" w:rsidP="009A499E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Vi kører i vores egen minibus</w:t>
      </w:r>
      <w:r w:rsidR="00F409CD">
        <w:rPr>
          <w:rFonts w:ascii="Soho Std" w:hAnsi="Soho Std"/>
          <w:sz w:val="20"/>
        </w:rPr>
        <w:t>,</w:t>
      </w:r>
      <w:r>
        <w:rPr>
          <w:rFonts w:ascii="Soho Std" w:hAnsi="Soho Std"/>
          <w:sz w:val="20"/>
        </w:rPr>
        <w:t xml:space="preserve"> og der vil være opsamling på Skærbæk distriktsskole efter nedenstående plan.</w:t>
      </w:r>
    </w:p>
    <w:p w:rsidR="009A499E" w:rsidRDefault="009A499E" w:rsidP="00696DB6">
      <w:pPr>
        <w:spacing w:line="240" w:lineRule="exact"/>
        <w:rPr>
          <w:rFonts w:ascii="Soho Std" w:hAnsi="Soho Std"/>
          <w:sz w:val="20"/>
        </w:rPr>
      </w:pPr>
    </w:p>
    <w:p w:rsidR="006154F6" w:rsidRDefault="00ED4971" w:rsidP="00696DB6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Eleverne kan sende en </w:t>
      </w:r>
      <w:r w:rsidR="00C53611">
        <w:rPr>
          <w:rFonts w:ascii="Soho Std" w:hAnsi="Soho Std"/>
          <w:sz w:val="20"/>
        </w:rPr>
        <w:t>s</w:t>
      </w:r>
      <w:r>
        <w:rPr>
          <w:rFonts w:ascii="Soho Std" w:hAnsi="Soho Std"/>
          <w:sz w:val="20"/>
        </w:rPr>
        <w:t>ms</w:t>
      </w:r>
      <w:r w:rsidR="00C53611">
        <w:rPr>
          <w:rFonts w:ascii="Soho Std" w:hAnsi="Soho Std"/>
          <w:sz w:val="20"/>
        </w:rPr>
        <w:t>,</w:t>
      </w:r>
      <w:r>
        <w:rPr>
          <w:rFonts w:ascii="Soho Std" w:hAnsi="Soho Std"/>
          <w:sz w:val="20"/>
        </w:rPr>
        <w:t xml:space="preserve"> når vi har præcist tidspunkt for hjemkomst</w:t>
      </w:r>
      <w:r w:rsidR="00C53611">
        <w:rPr>
          <w:rFonts w:ascii="Soho Std" w:hAnsi="Soho Std"/>
          <w:sz w:val="20"/>
        </w:rPr>
        <w:t>.</w:t>
      </w:r>
    </w:p>
    <w:p w:rsidR="006154F6" w:rsidRDefault="006154F6" w:rsidP="00696DB6">
      <w:pPr>
        <w:spacing w:line="240" w:lineRule="exact"/>
        <w:rPr>
          <w:rFonts w:ascii="Soho Std" w:hAnsi="Soho Std"/>
          <w:sz w:val="20"/>
        </w:rPr>
      </w:pPr>
    </w:p>
    <w:p w:rsidR="00C53611" w:rsidRDefault="00C53611" w:rsidP="00696DB6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Afgang kl. 9.00 fra </w:t>
      </w:r>
      <w:r w:rsidR="00C810EE">
        <w:rPr>
          <w:rFonts w:ascii="Soho Std" w:hAnsi="Soho Std"/>
          <w:sz w:val="20"/>
        </w:rPr>
        <w:t>Tønder Ungdomsskole, Ribelandevej 62, Abild</w:t>
      </w:r>
    </w:p>
    <w:p w:rsidR="00C53611" w:rsidRDefault="00C53611" w:rsidP="00696DB6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Opsamling kl. 9.30 </w:t>
      </w:r>
      <w:r w:rsidR="00F409CD">
        <w:rPr>
          <w:rFonts w:ascii="Soho Std" w:hAnsi="Soho Std"/>
          <w:sz w:val="20"/>
        </w:rPr>
        <w:t>fra</w:t>
      </w:r>
      <w:r>
        <w:rPr>
          <w:rFonts w:ascii="Soho Std" w:hAnsi="Soho Std"/>
          <w:sz w:val="20"/>
        </w:rPr>
        <w:t xml:space="preserve"> Skærbæk</w:t>
      </w:r>
      <w:r w:rsidR="00C810EE">
        <w:rPr>
          <w:rFonts w:ascii="Soho Std" w:hAnsi="Soho Std"/>
          <w:sz w:val="20"/>
        </w:rPr>
        <w:t xml:space="preserve"> Distriktsskole, Skoletoften 1, Skærbæk</w:t>
      </w: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</w:p>
    <w:p w:rsidR="00696DB6" w:rsidRPr="00501E4B" w:rsidRDefault="00696DB6" w:rsidP="00696DB6">
      <w:pPr>
        <w:spacing w:line="240" w:lineRule="exact"/>
        <w:rPr>
          <w:rFonts w:ascii="Soho Std" w:hAnsi="Soho Std"/>
          <w:b/>
          <w:sz w:val="20"/>
        </w:rPr>
      </w:pPr>
      <w:r w:rsidRPr="00501E4B">
        <w:rPr>
          <w:rFonts w:ascii="Soho Std" w:hAnsi="Soho Std"/>
          <w:b/>
          <w:sz w:val="20"/>
        </w:rPr>
        <w:t xml:space="preserve">Medbring: </w:t>
      </w:r>
    </w:p>
    <w:p w:rsidR="00C53611" w:rsidRDefault="00C53611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Sygesikringsbevis</w:t>
      </w:r>
    </w:p>
    <w:p w:rsidR="00AA6BA3" w:rsidRDefault="00F70D27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Madpakke</w:t>
      </w:r>
      <w:r w:rsidR="008C094F">
        <w:rPr>
          <w:rFonts w:ascii="Soho Std" w:hAnsi="Soho Std"/>
          <w:sz w:val="20"/>
        </w:rPr>
        <w:t xml:space="preserve"> og drikkedunk. </w:t>
      </w:r>
    </w:p>
    <w:p w:rsidR="008F2421" w:rsidRDefault="00C53611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Evt. lidt lommepenge til en is eller en souvenirs</w:t>
      </w:r>
    </w:p>
    <w:p w:rsidR="00C53611" w:rsidRDefault="00C53611" w:rsidP="007E561D">
      <w:pPr>
        <w:spacing w:line="240" w:lineRule="exact"/>
        <w:rPr>
          <w:rFonts w:ascii="Soho Std" w:hAnsi="Soho Std"/>
          <w:sz w:val="20"/>
        </w:rPr>
      </w:pPr>
    </w:p>
    <w:p w:rsidR="00C53611" w:rsidRDefault="00C53611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Vi glæder os til en dejlig dag sammen med jer i LEGO House.</w:t>
      </w:r>
    </w:p>
    <w:p w:rsidR="008F2421" w:rsidRDefault="008F2421" w:rsidP="007E561D">
      <w:pPr>
        <w:spacing w:line="240" w:lineRule="exact"/>
        <w:rPr>
          <w:rFonts w:ascii="Soho Std" w:hAnsi="Soho Std"/>
          <w:sz w:val="20"/>
        </w:rPr>
      </w:pPr>
    </w:p>
    <w:p w:rsidR="00243222" w:rsidRDefault="00243222" w:rsidP="007E561D">
      <w:pPr>
        <w:spacing w:line="240" w:lineRule="exact"/>
        <w:rPr>
          <w:rFonts w:ascii="Soho Std" w:hAnsi="Soho Std"/>
          <w:sz w:val="20"/>
        </w:rPr>
      </w:pPr>
    </w:p>
    <w:p w:rsidR="00243222" w:rsidRDefault="00243222" w:rsidP="007E561D">
      <w:pPr>
        <w:spacing w:line="240" w:lineRule="exact"/>
        <w:rPr>
          <w:rFonts w:ascii="Soho Std" w:hAnsi="Soho Std"/>
          <w:sz w:val="20"/>
        </w:rPr>
      </w:pP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Med venlig hilsen</w:t>
      </w: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</w:p>
    <w:p w:rsidR="00AA6BA3" w:rsidRDefault="009A499E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Signe Thorius</w:t>
      </w:r>
    </w:p>
    <w:p w:rsidR="009A499E" w:rsidRDefault="009A499E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Tønder Ungdomsskole</w:t>
      </w: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</w:p>
    <w:p w:rsidR="00AA6BA3" w:rsidRPr="00AA6BA3" w:rsidRDefault="00AA6BA3" w:rsidP="007E561D">
      <w:pPr>
        <w:spacing w:line="240" w:lineRule="exact"/>
        <w:rPr>
          <w:rFonts w:ascii="Soho Std" w:hAnsi="Soho Std"/>
          <w:b/>
          <w:sz w:val="20"/>
        </w:rPr>
      </w:pPr>
      <w:r>
        <w:rPr>
          <w:rFonts w:ascii="Soho Std" w:hAnsi="Soho Std"/>
          <w:b/>
          <w:sz w:val="20"/>
        </w:rPr>
        <w:t>OBS: Ved evt. afbud kontaktes enten S</w:t>
      </w:r>
      <w:r w:rsidR="009A499E">
        <w:rPr>
          <w:rFonts w:ascii="Soho Std" w:hAnsi="Soho Std"/>
          <w:b/>
          <w:sz w:val="20"/>
        </w:rPr>
        <w:t>igne 21247731</w:t>
      </w:r>
      <w:r>
        <w:rPr>
          <w:rFonts w:ascii="Soho Std" w:hAnsi="Soho Std"/>
          <w:b/>
          <w:sz w:val="20"/>
        </w:rPr>
        <w:t xml:space="preserve"> eller Esben 20140253</w:t>
      </w:r>
    </w:p>
    <w:p w:rsidR="00696DB6" w:rsidRPr="007E561D" w:rsidRDefault="008C094F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 </w:t>
      </w:r>
    </w:p>
    <w:sectPr w:rsidR="00696DB6" w:rsidRPr="007E561D" w:rsidSect="008F2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3289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22D" w:rsidRDefault="0011022D" w:rsidP="008F2EA9">
      <w:r>
        <w:separator/>
      </w:r>
    </w:p>
  </w:endnote>
  <w:endnote w:type="continuationSeparator" w:id="0">
    <w:p w:rsidR="0011022D" w:rsidRDefault="0011022D" w:rsidP="008F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ho Std">
    <w:altName w:val="Cambria Math"/>
    <w:charset w:val="00"/>
    <w:family w:val="auto"/>
    <w:pitch w:val="variable"/>
    <w:sig w:usb0="C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22D" w:rsidRDefault="0011022D" w:rsidP="008F2EA9">
      <w:r>
        <w:separator/>
      </w:r>
    </w:p>
  </w:footnote>
  <w:footnote w:type="continuationSeparator" w:id="0">
    <w:p w:rsidR="0011022D" w:rsidRDefault="0011022D" w:rsidP="008F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A9" w:rsidRDefault="00362FAC" w:rsidP="00362FAC">
    <w:pPr>
      <w:pStyle w:val="Sidehoved"/>
      <w:tabs>
        <w:tab w:val="clear" w:pos="4819"/>
        <w:tab w:val="clear" w:pos="9638"/>
        <w:tab w:val="left" w:pos="1122"/>
      </w:tabs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0F8BB164" wp14:editId="27B38B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768" cy="10692000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EV Asyl Ton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F3CA7"/>
    <w:multiLevelType w:val="hybridMultilevel"/>
    <w:tmpl w:val="0B0ADF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3D"/>
    <w:rsid w:val="00014AB1"/>
    <w:rsid w:val="0011022D"/>
    <w:rsid w:val="00113E88"/>
    <w:rsid w:val="0023620E"/>
    <w:rsid w:val="00243222"/>
    <w:rsid w:val="00267CC1"/>
    <w:rsid w:val="002A3294"/>
    <w:rsid w:val="00362FAC"/>
    <w:rsid w:val="0036591D"/>
    <w:rsid w:val="003A5DF2"/>
    <w:rsid w:val="003E08C7"/>
    <w:rsid w:val="003E136C"/>
    <w:rsid w:val="004810AD"/>
    <w:rsid w:val="004834B6"/>
    <w:rsid w:val="004F1C51"/>
    <w:rsid w:val="004F3B20"/>
    <w:rsid w:val="00510795"/>
    <w:rsid w:val="005C7BCF"/>
    <w:rsid w:val="006154F6"/>
    <w:rsid w:val="00696DB6"/>
    <w:rsid w:val="006B2A6D"/>
    <w:rsid w:val="006C3390"/>
    <w:rsid w:val="00774546"/>
    <w:rsid w:val="007A7A3D"/>
    <w:rsid w:val="007B6815"/>
    <w:rsid w:val="007C6F26"/>
    <w:rsid w:val="007E561D"/>
    <w:rsid w:val="00824A75"/>
    <w:rsid w:val="0084142C"/>
    <w:rsid w:val="008C094F"/>
    <w:rsid w:val="008F2421"/>
    <w:rsid w:val="008F2EA9"/>
    <w:rsid w:val="009076DD"/>
    <w:rsid w:val="009159F2"/>
    <w:rsid w:val="009A499E"/>
    <w:rsid w:val="009E0E55"/>
    <w:rsid w:val="009F0167"/>
    <w:rsid w:val="00A37CB8"/>
    <w:rsid w:val="00AA6BA3"/>
    <w:rsid w:val="00B257DC"/>
    <w:rsid w:val="00B320CA"/>
    <w:rsid w:val="00C53611"/>
    <w:rsid w:val="00C810EE"/>
    <w:rsid w:val="00C8702C"/>
    <w:rsid w:val="00CF7400"/>
    <w:rsid w:val="00D33255"/>
    <w:rsid w:val="00D74912"/>
    <w:rsid w:val="00E25E59"/>
    <w:rsid w:val="00E35864"/>
    <w:rsid w:val="00E90528"/>
    <w:rsid w:val="00ED4971"/>
    <w:rsid w:val="00F409CD"/>
    <w:rsid w:val="00F70D27"/>
    <w:rsid w:val="00F742E4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BB80F"/>
  <w15:chartTrackingRefBased/>
  <w15:docId w15:val="{A7FDDE8C-EDA9-444F-B052-71403630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2EA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EA9"/>
  </w:style>
  <w:style w:type="paragraph" w:styleId="Sidefod">
    <w:name w:val="footer"/>
    <w:basedOn w:val="Normal"/>
    <w:link w:val="SidefodTegn"/>
    <w:uiPriority w:val="99"/>
    <w:unhideWhenUsed/>
    <w:rsid w:val="008F2EA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EA9"/>
  </w:style>
  <w:style w:type="paragraph" w:styleId="Listeafsnit">
    <w:name w:val="List Paragraph"/>
    <w:basedOn w:val="Normal"/>
    <w:uiPriority w:val="34"/>
    <w:qFormat/>
    <w:rsid w:val="00696DB6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696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Ny%20UngT&#248;nder\Koordinatorer\logoer%20og%20brevskabeloner\brevskabeloner\BREV%20UNG%20Tonder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UNG Tonder</Template>
  <TotalTime>27</TotalTime>
  <Pages>1</Pages>
  <Words>145</Words>
  <Characters>695</Characters>
  <Application>Microsoft Office Word</Application>
  <DocSecurity>0</DocSecurity>
  <Lines>63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Tønder Kommune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 Caroline Jønsson Ravn</dc:creator>
  <cp:keywords/>
  <dc:description/>
  <cp:lastModifiedBy>Signe Thorius</cp:lastModifiedBy>
  <cp:revision>5</cp:revision>
  <cp:lastPrinted>2016-02-05T14:36:00Z</cp:lastPrinted>
  <dcterms:created xsi:type="dcterms:W3CDTF">2025-06-24T09:18:00Z</dcterms:created>
  <dcterms:modified xsi:type="dcterms:W3CDTF">2025-06-26T07:05:00Z</dcterms:modified>
</cp:coreProperties>
</file>