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B1" w:rsidRPr="007E561D" w:rsidRDefault="00014AB1" w:rsidP="007E561D">
      <w:pPr>
        <w:spacing w:line="240" w:lineRule="exact"/>
        <w:rPr>
          <w:rFonts w:ascii="Soho Std" w:hAnsi="Soho Std"/>
        </w:rPr>
      </w:pPr>
      <w:r w:rsidRPr="007E561D">
        <w:rPr>
          <w:rFonts w:ascii="Soho Std" w:hAnsi="Soho Std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3834" wp14:editId="3D441FB9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3680460" cy="381000"/>
                <wp:effectExtent l="0" t="0" r="15240" b="0"/>
                <wp:wrapSquare wrapText="bothSides"/>
                <wp:docPr id="2" name="Tekstfelt 2" title="Adressefel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1D" w:rsidRPr="0023620E" w:rsidRDefault="00696DB6" w:rsidP="0023620E">
                            <w:pPr>
                              <w:spacing w:line="280" w:lineRule="exact"/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23620E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Tak for din tilmeldin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g til</w:t>
                            </w:r>
                            <w:r w:rsidR="00B43A6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 ”Lav din egen sommerferie T-shirt”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 tryk den 30.6 kl. 1</w:t>
                            </w:r>
                            <w:r w:rsidR="00665D80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5-19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383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itel: Adressefelt" style="position:absolute;margin-left:6.9pt;margin-top:0;width:289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" filled="f" stroked="f">
                <v:textbox inset="0,0,0,0">
                  <w:txbxContent>
                    <w:p w:rsidR="007E561D" w:rsidRPr="0023620E" w:rsidRDefault="00696DB6" w:rsidP="0023620E">
                      <w:pPr>
                        <w:spacing w:line="280" w:lineRule="exact"/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23620E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Tak for din tilmeldin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g til</w:t>
                      </w:r>
                      <w:r w:rsidR="00B43A6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 ”Lav din egen sommerferie T-shirt”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 tryk den 30.6 kl. 1</w:t>
                      </w:r>
                      <w:r w:rsidR="00665D80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5-19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AB1" w:rsidRDefault="00014AB1" w:rsidP="007E561D">
      <w:pPr>
        <w:spacing w:line="240" w:lineRule="exact"/>
        <w:rPr>
          <w:rFonts w:ascii="Soho Std" w:hAnsi="Soho Std"/>
        </w:rPr>
      </w:pPr>
    </w:p>
    <w:p w:rsidR="006154F6" w:rsidRPr="007E561D" w:rsidRDefault="006154F6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8F2EA9" w:rsidRPr="007E561D" w:rsidRDefault="00B43A66" w:rsidP="007E561D">
      <w:pPr>
        <w:spacing w:line="240" w:lineRule="exact"/>
        <w:rPr>
          <w:rFonts w:ascii="Soho Std" w:hAnsi="Soho Std"/>
        </w:rPr>
      </w:pPr>
      <w:r>
        <w:rPr>
          <w:rFonts w:ascii="Soho Std" w:hAnsi="Soho Std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94615</wp:posOffset>
            </wp:positionV>
            <wp:extent cx="1148068" cy="860742"/>
            <wp:effectExtent l="0" t="8890" r="5715" b="571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lie T-shirt 30.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8068" cy="860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6154F6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0451FA">
        <w:rPr>
          <w:rFonts w:ascii="Soho Std" w:hAnsi="Soho Std"/>
          <w:b/>
          <w:sz w:val="20"/>
        </w:rPr>
        <w:t>Praktiske informationer</w:t>
      </w:r>
      <w:r>
        <w:rPr>
          <w:rFonts w:ascii="Soho Std" w:hAnsi="Soho Std"/>
          <w:b/>
          <w:sz w:val="20"/>
        </w:rPr>
        <w:t>: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Mandag d</w:t>
      </w:r>
      <w:r w:rsidR="009A499E">
        <w:rPr>
          <w:rFonts w:ascii="Soho Std" w:hAnsi="Soho Std"/>
          <w:sz w:val="20"/>
        </w:rPr>
        <w:t>.</w:t>
      </w:r>
      <w:r>
        <w:rPr>
          <w:rFonts w:ascii="Soho Std" w:hAnsi="Soho Std"/>
          <w:sz w:val="20"/>
        </w:rPr>
        <w:t xml:space="preserve"> 30</w:t>
      </w:r>
      <w:r w:rsidR="009A499E">
        <w:rPr>
          <w:rFonts w:ascii="Soho Std" w:hAnsi="Soho Std"/>
          <w:sz w:val="20"/>
        </w:rPr>
        <w:t>.</w:t>
      </w:r>
      <w:r>
        <w:rPr>
          <w:rFonts w:ascii="Soho Std" w:hAnsi="Soho Std"/>
          <w:sz w:val="20"/>
        </w:rPr>
        <w:t xml:space="preserve"> juni er du tilmeldt </w:t>
      </w:r>
      <w:r w:rsidR="00B43A66">
        <w:rPr>
          <w:rFonts w:ascii="Soho Std" w:hAnsi="Soho Std"/>
          <w:sz w:val="20"/>
        </w:rPr>
        <w:t>”L</w:t>
      </w:r>
      <w:r>
        <w:rPr>
          <w:rFonts w:ascii="Soho Std" w:hAnsi="Soho Std"/>
          <w:sz w:val="20"/>
        </w:rPr>
        <w:t>av din egen sommerferie T-shirt</w:t>
      </w:r>
      <w:r w:rsidR="00B43A66">
        <w:rPr>
          <w:rFonts w:ascii="Soho Std" w:hAnsi="Soho Std"/>
          <w:sz w:val="20"/>
        </w:rPr>
        <w:t>”</w:t>
      </w:r>
      <w:r>
        <w:rPr>
          <w:rFonts w:ascii="Soho Std" w:hAnsi="Soho Std"/>
          <w:sz w:val="20"/>
        </w:rPr>
        <w:t xml:space="preserve"> på Ungdomsskolen i Abild på Ribelandevej 62, 6270 Tønder.</w:t>
      </w: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Vi starter klokken </w:t>
      </w:r>
      <w:r w:rsidR="00665D80">
        <w:rPr>
          <w:rFonts w:ascii="Soho Std" w:hAnsi="Soho Std"/>
          <w:sz w:val="20"/>
        </w:rPr>
        <w:t>15</w:t>
      </w:r>
      <w:r>
        <w:rPr>
          <w:rFonts w:ascii="Soho Std" w:hAnsi="Soho Std"/>
          <w:sz w:val="20"/>
        </w:rPr>
        <w:t xml:space="preserve"> og er færdige klokken 1</w:t>
      </w:r>
      <w:r w:rsidR="00665D80">
        <w:rPr>
          <w:rFonts w:ascii="Soho Std" w:hAnsi="Soho Std"/>
          <w:sz w:val="20"/>
        </w:rPr>
        <w:t>9</w:t>
      </w:r>
      <w:r>
        <w:rPr>
          <w:rFonts w:ascii="Soho Std" w:hAnsi="Soho Std"/>
          <w:sz w:val="20"/>
        </w:rPr>
        <w:t>.</w:t>
      </w:r>
    </w:p>
    <w:p w:rsidR="009A499E" w:rsidRDefault="009A499E" w:rsidP="00696DB6">
      <w:pPr>
        <w:spacing w:line="240" w:lineRule="exact"/>
        <w:rPr>
          <w:rFonts w:ascii="Soho Std" w:hAnsi="Soho Std"/>
          <w:sz w:val="20"/>
        </w:rPr>
      </w:pP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Vi har alle materialer og en T-shirt til dig, og vi har også en computer</w:t>
      </w:r>
      <w:r w:rsidR="009A499E">
        <w:rPr>
          <w:rFonts w:ascii="Soho Std" w:hAnsi="Soho Std"/>
          <w:sz w:val="20"/>
        </w:rPr>
        <w:t>,</w:t>
      </w:r>
      <w:r>
        <w:rPr>
          <w:rFonts w:ascii="Soho Std" w:hAnsi="Soho Std"/>
          <w:sz w:val="20"/>
        </w:rPr>
        <w:t xml:space="preserve"> du kan bruge.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Hvis du går på en folkeskole, skal du medbringe dit unilogin, fordi vi skal arbejde på </w:t>
      </w:r>
      <w:r w:rsidR="009A499E">
        <w:rPr>
          <w:rFonts w:ascii="Soho Std" w:hAnsi="Soho Std"/>
          <w:sz w:val="20"/>
        </w:rPr>
        <w:t>S</w:t>
      </w:r>
      <w:r>
        <w:rPr>
          <w:rFonts w:ascii="Soho Std" w:hAnsi="Soho Std"/>
          <w:sz w:val="20"/>
        </w:rPr>
        <w:t>koletube. Hvis du går på en fri- eller privatskole, har vi en adgang du kan bruge.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696DB6" w:rsidRPr="00501E4B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501E4B">
        <w:rPr>
          <w:rFonts w:ascii="Soho Std" w:hAnsi="Soho Std"/>
          <w:b/>
          <w:sz w:val="20"/>
        </w:rPr>
        <w:t xml:space="preserve">Medbring: </w:t>
      </w:r>
    </w:p>
    <w:p w:rsidR="00AA6BA3" w:rsidRDefault="00665D80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En mellemmad</w:t>
      </w:r>
      <w:r w:rsidR="008C094F">
        <w:rPr>
          <w:rFonts w:ascii="Soho Std" w:hAnsi="Soho Std"/>
          <w:sz w:val="20"/>
        </w:rPr>
        <w:t xml:space="preserve"> og drikkedunk. </w:t>
      </w: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Jeg glæder mig til en sjov </w:t>
      </w:r>
      <w:r w:rsidR="00665D80">
        <w:rPr>
          <w:rFonts w:ascii="Soho Std" w:hAnsi="Soho Std"/>
          <w:sz w:val="20"/>
        </w:rPr>
        <w:t>efter</w:t>
      </w:r>
      <w:r>
        <w:rPr>
          <w:rFonts w:ascii="Soho Std" w:hAnsi="Soho Std"/>
          <w:sz w:val="20"/>
        </w:rPr>
        <w:t>middag med jer, og til at se de flotte T-shirts i skal lave.</w:t>
      </w: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Med venlig hilsen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Signe Thorius</w:t>
      </w:r>
    </w:p>
    <w:p w:rsidR="009A499E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Tønder Ungdomsskole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Pr="00AA6BA3" w:rsidRDefault="00AA6BA3" w:rsidP="007E561D">
      <w:pPr>
        <w:spacing w:line="240" w:lineRule="exact"/>
        <w:rPr>
          <w:rFonts w:ascii="Soho Std" w:hAnsi="Soho Std"/>
          <w:b/>
          <w:sz w:val="20"/>
        </w:rPr>
      </w:pPr>
      <w:r>
        <w:rPr>
          <w:rFonts w:ascii="Soho Std" w:hAnsi="Soho Std"/>
          <w:b/>
          <w:sz w:val="20"/>
        </w:rPr>
        <w:t>OBS: Ved evt. afbud kontaktes enten S</w:t>
      </w:r>
      <w:r w:rsidR="009A499E">
        <w:rPr>
          <w:rFonts w:ascii="Soho Std" w:hAnsi="Soho Std"/>
          <w:b/>
          <w:sz w:val="20"/>
        </w:rPr>
        <w:t>igne 21247731</w:t>
      </w:r>
      <w:r>
        <w:rPr>
          <w:rFonts w:ascii="Soho Std" w:hAnsi="Soho Std"/>
          <w:b/>
          <w:sz w:val="20"/>
        </w:rPr>
        <w:t xml:space="preserve"> eller Esben 20140253</w:t>
      </w:r>
    </w:p>
    <w:p w:rsidR="00696DB6" w:rsidRPr="007E561D" w:rsidRDefault="008C094F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 </w:t>
      </w:r>
    </w:p>
    <w:sectPr w:rsidR="00696DB6" w:rsidRPr="007E561D" w:rsidSect="008F2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3289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35" w:rsidRDefault="00283635" w:rsidP="008F2EA9">
      <w:r>
        <w:separator/>
      </w:r>
    </w:p>
  </w:endnote>
  <w:endnote w:type="continuationSeparator" w:id="0">
    <w:p w:rsidR="00283635" w:rsidRDefault="00283635" w:rsidP="008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ho Std">
    <w:altName w:val="Cambria Math"/>
    <w:charset w:val="00"/>
    <w:family w:val="auto"/>
    <w:pitch w:val="variable"/>
    <w:sig w:usb0="C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35" w:rsidRDefault="00283635" w:rsidP="008F2EA9">
      <w:r>
        <w:separator/>
      </w:r>
    </w:p>
  </w:footnote>
  <w:footnote w:type="continuationSeparator" w:id="0">
    <w:p w:rsidR="00283635" w:rsidRDefault="00283635" w:rsidP="008F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A9" w:rsidRDefault="00362FAC" w:rsidP="00362FAC">
    <w:pPr>
      <w:pStyle w:val="Sidehoved"/>
      <w:tabs>
        <w:tab w:val="clear" w:pos="4819"/>
        <w:tab w:val="clear" w:pos="9638"/>
        <w:tab w:val="left" w:pos="1122"/>
      </w:tabs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F8BB164" wp14:editId="27B38B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8" cy="10692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EV Asyl Ton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F3CA7"/>
    <w:multiLevelType w:val="hybridMultilevel"/>
    <w:tmpl w:val="0B0AD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3D"/>
    <w:rsid w:val="00014AB1"/>
    <w:rsid w:val="00113E88"/>
    <w:rsid w:val="0023620E"/>
    <w:rsid w:val="00243222"/>
    <w:rsid w:val="00267CC1"/>
    <w:rsid w:val="00283635"/>
    <w:rsid w:val="002A3294"/>
    <w:rsid w:val="00362FAC"/>
    <w:rsid w:val="0036591D"/>
    <w:rsid w:val="003A5DF2"/>
    <w:rsid w:val="003E08C7"/>
    <w:rsid w:val="004810AD"/>
    <w:rsid w:val="004F1C51"/>
    <w:rsid w:val="004F3B20"/>
    <w:rsid w:val="00510795"/>
    <w:rsid w:val="006154F6"/>
    <w:rsid w:val="00665D80"/>
    <w:rsid w:val="00696DB6"/>
    <w:rsid w:val="006B2A6D"/>
    <w:rsid w:val="006C3390"/>
    <w:rsid w:val="007A7A3D"/>
    <w:rsid w:val="007B6815"/>
    <w:rsid w:val="007E561D"/>
    <w:rsid w:val="0084142C"/>
    <w:rsid w:val="008C094F"/>
    <w:rsid w:val="008F2421"/>
    <w:rsid w:val="008F2EA9"/>
    <w:rsid w:val="00994D88"/>
    <w:rsid w:val="009A499E"/>
    <w:rsid w:val="009F0167"/>
    <w:rsid w:val="00AA6BA3"/>
    <w:rsid w:val="00B257DC"/>
    <w:rsid w:val="00B320CA"/>
    <w:rsid w:val="00B43A66"/>
    <w:rsid w:val="00CF7400"/>
    <w:rsid w:val="00D74912"/>
    <w:rsid w:val="00E25E59"/>
    <w:rsid w:val="00E90528"/>
    <w:rsid w:val="00F742E4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2764A"/>
  <w15:chartTrackingRefBased/>
  <w15:docId w15:val="{A7FDDE8C-EDA9-444F-B052-7140363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EA9"/>
  </w:style>
  <w:style w:type="paragraph" w:styleId="Sidefod">
    <w:name w:val="footer"/>
    <w:basedOn w:val="Normal"/>
    <w:link w:val="Sidefo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EA9"/>
  </w:style>
  <w:style w:type="paragraph" w:styleId="Listeafsnit">
    <w:name w:val="List Paragraph"/>
    <w:basedOn w:val="Normal"/>
    <w:uiPriority w:val="34"/>
    <w:qFormat/>
    <w:rsid w:val="00696DB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696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y%20UngT&#248;nder\Koordinatorer\logoer%20og%20brevskabeloner\brevskabeloner\BREV%20UNG%20Tonde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UNG Tonder</Template>
  <TotalTime>1</TotalTime>
  <Pages>1</Pages>
  <Words>126</Words>
  <Characters>618</Characters>
  <Application>Microsoft Office Word</Application>
  <DocSecurity>0</DocSecurity>
  <Lines>56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Caroline Jønsson Ravn</dc:creator>
  <cp:keywords/>
  <dc:description/>
  <cp:lastModifiedBy>Signe Thorius</cp:lastModifiedBy>
  <cp:revision>4</cp:revision>
  <cp:lastPrinted>2016-02-05T14:36:00Z</cp:lastPrinted>
  <dcterms:created xsi:type="dcterms:W3CDTF">2025-06-24T08:55:00Z</dcterms:created>
  <dcterms:modified xsi:type="dcterms:W3CDTF">2025-06-24T09:13:00Z</dcterms:modified>
</cp:coreProperties>
</file>